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753D" w14:textId="77777777" w:rsidR="00A115F2" w:rsidRPr="0027230D" w:rsidRDefault="00A115F2" w:rsidP="00A115F2">
      <w:pPr>
        <w:framePr w:hSpace="141" w:wrap="around" w:vAnchor="text" w:hAnchor="page" w:x="6632" w:y="1"/>
        <w:rPr>
          <w:rFonts w:ascii="Arial" w:hAnsi="Arial" w:cs="Arial"/>
        </w:rPr>
      </w:pPr>
    </w:p>
    <w:p w14:paraId="141185A2" w14:textId="77777777" w:rsidR="00593309" w:rsidRDefault="004A5838" w:rsidP="003B5D6F">
      <w:pPr>
        <w:rPr>
          <w:rFonts w:ascii="Arial" w:hAnsi="Arial" w:cs="Arial"/>
        </w:rPr>
      </w:pPr>
      <w:r w:rsidRPr="004A5838">
        <w:rPr>
          <w:rFonts w:ascii="Arial" w:eastAsia="MS Mincho" w:hAnsi="Arial" w:cs="Arial"/>
          <w:noProof/>
        </w:rPr>
        <w:drawing>
          <wp:anchor distT="0" distB="0" distL="114300" distR="114300" simplePos="0" relativeHeight="251659264" behindDoc="1" locked="1" layoutInCell="1" allowOverlap="1" wp14:anchorId="4C55BE12" wp14:editId="111E7B27">
            <wp:simplePos x="0" y="0"/>
            <wp:positionH relativeFrom="page">
              <wp:posOffset>4762500</wp:posOffset>
            </wp:positionH>
            <wp:positionV relativeFrom="page">
              <wp:posOffset>317500</wp:posOffset>
            </wp:positionV>
            <wp:extent cx="2188210" cy="101155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 SSD:Delo SSD:RTV:RTV Dopis:output:RTV_Splosne_skupne_sluzbe_1115_DO_210x297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0592F" w14:textId="77777777" w:rsidR="00593309" w:rsidRDefault="00593309" w:rsidP="003B5D6F">
      <w:pPr>
        <w:rPr>
          <w:rFonts w:ascii="Arial" w:hAnsi="Arial" w:cs="Arial"/>
        </w:rPr>
      </w:pPr>
    </w:p>
    <w:p w14:paraId="62AA6F43" w14:textId="77777777" w:rsidR="00593309" w:rsidRDefault="00593309" w:rsidP="003B5D6F">
      <w:pPr>
        <w:rPr>
          <w:rFonts w:ascii="Arial" w:hAnsi="Arial" w:cs="Arial"/>
        </w:rPr>
      </w:pPr>
    </w:p>
    <w:p w14:paraId="3F7B3BAD" w14:textId="77777777" w:rsidR="00593309" w:rsidRDefault="00593309" w:rsidP="003B5D6F">
      <w:pPr>
        <w:rPr>
          <w:rFonts w:ascii="Arial" w:hAnsi="Arial" w:cs="Arial"/>
        </w:rPr>
      </w:pPr>
    </w:p>
    <w:p w14:paraId="75AD299F" w14:textId="77777777" w:rsidR="007C505F" w:rsidRDefault="007C505F" w:rsidP="003B5D6F">
      <w:pPr>
        <w:rPr>
          <w:rFonts w:ascii="Arial" w:hAnsi="Arial" w:cs="Arial"/>
        </w:rPr>
      </w:pPr>
    </w:p>
    <w:p w14:paraId="0F22A76F" w14:textId="77777777" w:rsidR="00593309" w:rsidRDefault="00593309" w:rsidP="003B5D6F">
      <w:pPr>
        <w:rPr>
          <w:rFonts w:ascii="Arial" w:hAnsi="Arial" w:cs="Arial"/>
        </w:rPr>
      </w:pPr>
    </w:p>
    <w:p w14:paraId="5C8DFAE1" w14:textId="77777777" w:rsidR="00DE3295" w:rsidRDefault="00DE3295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Tahoma"/>
        </w:rPr>
      </w:pPr>
    </w:p>
    <w:p w14:paraId="10047740" w14:textId="77777777" w:rsidR="001E329C" w:rsidRPr="001E329C" w:rsidRDefault="001E329C" w:rsidP="001E329C">
      <w:pPr>
        <w:jc w:val="center"/>
        <w:rPr>
          <w:rFonts w:ascii="Calibri" w:eastAsia="Calibri" w:hAnsi="Calibri" w:cs="Calibri"/>
          <w:b/>
        </w:rPr>
      </w:pPr>
      <w:r w:rsidRPr="001E329C">
        <w:rPr>
          <w:rFonts w:ascii="Calibri" w:eastAsia="Calibri" w:hAnsi="Calibri" w:cs="Calibri"/>
          <w:b/>
        </w:rPr>
        <w:t xml:space="preserve">JAVNI RAZPIS RADIOTELEVIZIJE SLOVENIJA ZA KOPRODUKCIJSKO SODELOVANJE PRI REALIZACIJI 1 x SERIJA TV ODDAJ O PROBLEMATIKI GLUHIH IN NAGLUŠNIH </w:t>
      </w:r>
    </w:p>
    <w:p w14:paraId="59885A03" w14:textId="165F8820" w:rsidR="00BF2862" w:rsidRDefault="001E329C" w:rsidP="001E329C">
      <w:pPr>
        <w:tabs>
          <w:tab w:val="left" w:pos="567"/>
        </w:tabs>
        <w:spacing w:line="360" w:lineRule="auto"/>
        <w:jc w:val="center"/>
        <w:rPr>
          <w:rFonts w:ascii="Arial Narrow" w:hAnsi="Arial Narrow" w:cs="Arial"/>
        </w:rPr>
      </w:pPr>
      <w:r w:rsidRPr="001E329C">
        <w:rPr>
          <w:rFonts w:ascii="Calibri" w:eastAsia="Calibri" w:hAnsi="Calibri" w:cs="Calibri"/>
          <w:b/>
        </w:rPr>
        <w:t>(30 ODDAJ, DOLŽINE 10 MINUT/ODDAJO) 2025-5</w:t>
      </w:r>
    </w:p>
    <w:p w14:paraId="789C8AFA" w14:textId="0598FF57" w:rsidR="00B25EBA" w:rsidRPr="0072562E" w:rsidRDefault="00B25EBA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Arial"/>
        </w:rPr>
      </w:pPr>
      <w:r w:rsidRPr="0072562E">
        <w:rPr>
          <w:rFonts w:ascii="Arial Narrow" w:hAnsi="Arial Narrow" w:cs="Arial"/>
        </w:rPr>
        <w:t>Spoštovani,</w:t>
      </w:r>
    </w:p>
    <w:p w14:paraId="288C7ECD" w14:textId="77777777" w:rsidR="00B25EBA" w:rsidRPr="0072562E" w:rsidRDefault="00B25EBA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Arial"/>
        </w:rPr>
      </w:pPr>
    </w:p>
    <w:p w14:paraId="043CD753" w14:textId="586B928F" w:rsidR="00B25EBA" w:rsidRPr="00C1359B" w:rsidRDefault="00DE3295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z</w:t>
      </w:r>
      <w:r w:rsidR="00B25EBA" w:rsidRPr="00C1359B">
        <w:rPr>
          <w:rFonts w:ascii="Arial Narrow" w:hAnsi="Arial Narrow" w:cs="Tahoma"/>
        </w:rPr>
        <w:t>ainteresirane prijavitelj</w:t>
      </w:r>
      <w:r w:rsidR="00BF2862">
        <w:rPr>
          <w:rFonts w:ascii="Arial Narrow" w:hAnsi="Arial Narrow" w:cs="Tahoma"/>
        </w:rPr>
        <w:t>e</w:t>
      </w:r>
      <w:r w:rsidR="00B25EBA" w:rsidRPr="00C1359B">
        <w:rPr>
          <w:rFonts w:ascii="Arial Narrow" w:hAnsi="Arial Narrow" w:cs="Tahoma"/>
        </w:rPr>
        <w:t xml:space="preserve"> obveščamo, da bo </w:t>
      </w:r>
      <w:r w:rsidR="00B25EBA" w:rsidRPr="00DE3295">
        <w:rPr>
          <w:rFonts w:ascii="Arial Narrow" w:hAnsi="Arial Narrow" w:cs="Tahoma"/>
          <w:b/>
          <w:bCs/>
        </w:rPr>
        <w:t>odpiranje vlog potekalo na sedežu RTV SLO</w:t>
      </w:r>
      <w:r w:rsidR="00B25EBA" w:rsidRPr="00C1359B">
        <w:rPr>
          <w:rFonts w:ascii="Arial Narrow" w:hAnsi="Arial Narrow" w:cs="Tahoma"/>
        </w:rPr>
        <w:t>:</w:t>
      </w:r>
    </w:p>
    <w:p w14:paraId="2D1D4B84" w14:textId="77777777" w:rsidR="00B25EBA" w:rsidRPr="00C1359B" w:rsidRDefault="00B25EBA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</w:rPr>
      </w:pPr>
    </w:p>
    <w:p w14:paraId="57E6E1EA" w14:textId="213447B8" w:rsidR="00B25EBA" w:rsidRPr="00C1359B" w:rsidRDefault="00B25EBA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  <w:b/>
        </w:rPr>
      </w:pPr>
      <w:r w:rsidRPr="00C1359B">
        <w:rPr>
          <w:rFonts w:ascii="Arial Narrow" w:hAnsi="Arial Narrow" w:cs="Tahoma"/>
          <w:b/>
        </w:rPr>
        <w:t xml:space="preserve">- v </w:t>
      </w:r>
      <w:r w:rsidR="001E329C">
        <w:rPr>
          <w:rFonts w:ascii="Arial Narrow" w:hAnsi="Arial Narrow" w:cs="Tahoma"/>
          <w:b/>
        </w:rPr>
        <w:t>četrtek</w:t>
      </w:r>
      <w:r w:rsidRPr="00C1359B">
        <w:rPr>
          <w:rFonts w:ascii="Arial Narrow" w:hAnsi="Arial Narrow" w:cs="Tahoma"/>
          <w:b/>
        </w:rPr>
        <w:t xml:space="preserve"> </w:t>
      </w:r>
      <w:r w:rsidR="001E329C">
        <w:rPr>
          <w:rFonts w:ascii="Arial Narrow" w:hAnsi="Arial Narrow" w:cs="Tahoma"/>
          <w:b/>
        </w:rPr>
        <w:t>4</w:t>
      </w:r>
      <w:r w:rsidRPr="00C1359B">
        <w:rPr>
          <w:rFonts w:ascii="Arial Narrow" w:hAnsi="Arial Narrow" w:cs="Tahoma"/>
          <w:b/>
        </w:rPr>
        <w:t>.</w:t>
      </w:r>
      <w:r w:rsidR="00CB4CB5">
        <w:rPr>
          <w:rFonts w:ascii="Arial Narrow" w:hAnsi="Arial Narrow" w:cs="Tahoma"/>
          <w:b/>
        </w:rPr>
        <w:t> </w:t>
      </w:r>
      <w:r w:rsidR="001E329C">
        <w:rPr>
          <w:rFonts w:ascii="Arial Narrow" w:hAnsi="Arial Narrow" w:cs="Tahoma"/>
          <w:b/>
        </w:rPr>
        <w:t>9</w:t>
      </w:r>
      <w:r>
        <w:rPr>
          <w:rFonts w:ascii="Arial Narrow" w:hAnsi="Arial Narrow" w:cs="Tahoma"/>
          <w:b/>
        </w:rPr>
        <w:t>.</w:t>
      </w:r>
      <w:r w:rsidR="00CB4CB5">
        <w:rPr>
          <w:rFonts w:ascii="Arial Narrow" w:hAnsi="Arial Narrow" w:cs="Tahoma"/>
          <w:b/>
        </w:rPr>
        <w:t> </w:t>
      </w:r>
      <w:r w:rsidRPr="00C1359B">
        <w:rPr>
          <w:rFonts w:ascii="Arial Narrow" w:hAnsi="Arial Narrow" w:cs="Tahoma"/>
          <w:b/>
        </w:rPr>
        <w:t>20</w:t>
      </w:r>
      <w:r>
        <w:rPr>
          <w:rFonts w:ascii="Arial Narrow" w:hAnsi="Arial Narrow" w:cs="Tahoma"/>
          <w:b/>
        </w:rPr>
        <w:t>2</w:t>
      </w:r>
      <w:r w:rsidR="00BF2862">
        <w:rPr>
          <w:rFonts w:ascii="Arial Narrow" w:hAnsi="Arial Narrow" w:cs="Tahoma"/>
          <w:b/>
        </w:rPr>
        <w:t>5</w:t>
      </w:r>
      <w:r w:rsidR="00CB4CB5">
        <w:rPr>
          <w:rFonts w:ascii="Arial Narrow" w:hAnsi="Arial Narrow" w:cs="Tahoma"/>
          <w:b/>
        </w:rPr>
        <w:t>,</w:t>
      </w:r>
      <w:r w:rsidRPr="00C1359B">
        <w:rPr>
          <w:rFonts w:ascii="Arial Narrow" w:hAnsi="Arial Narrow" w:cs="Tahoma"/>
          <w:b/>
        </w:rPr>
        <w:t xml:space="preserve"> s pričetkom ob </w:t>
      </w:r>
      <w:r w:rsidR="001E329C">
        <w:rPr>
          <w:rFonts w:ascii="Arial Narrow" w:hAnsi="Arial Narrow" w:cs="Tahoma"/>
          <w:b/>
        </w:rPr>
        <w:t>9:00</w:t>
      </w:r>
      <w:r w:rsidR="00CA520A">
        <w:rPr>
          <w:rFonts w:ascii="Arial Narrow" w:hAnsi="Arial Narrow" w:cs="Tahoma"/>
          <w:b/>
        </w:rPr>
        <w:t xml:space="preserve"> uri.</w:t>
      </w:r>
    </w:p>
    <w:p w14:paraId="09F89848" w14:textId="77777777" w:rsidR="00B25EBA" w:rsidRPr="0072562E" w:rsidRDefault="00B25EBA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</w:rPr>
      </w:pPr>
    </w:p>
    <w:p w14:paraId="20F6B51C" w14:textId="04420422" w:rsidR="00B25EBA" w:rsidRPr="0072562E" w:rsidRDefault="00B25EBA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 xml:space="preserve">Zaradi nemotenega dela  komisije za odpiranje vlog, vse zainteresirane prijavitelje, ki bi se želeli udeležiti odpiranja vlog naprošam, da </w:t>
      </w:r>
      <w:r>
        <w:rPr>
          <w:rFonts w:ascii="Arial Narrow" w:hAnsi="Arial Narrow" w:cs="Tahoma"/>
        </w:rPr>
        <w:t xml:space="preserve">se do dne </w:t>
      </w:r>
      <w:r w:rsidR="001E329C">
        <w:rPr>
          <w:rFonts w:ascii="Arial Narrow" w:hAnsi="Arial Narrow" w:cs="Tahoma"/>
        </w:rPr>
        <w:t>4</w:t>
      </w:r>
      <w:r w:rsidRPr="0072562E">
        <w:rPr>
          <w:rFonts w:ascii="Arial Narrow" w:hAnsi="Arial Narrow" w:cs="Tahoma"/>
        </w:rPr>
        <w:t>.</w:t>
      </w:r>
      <w:r w:rsidR="00CB4CB5">
        <w:rPr>
          <w:rFonts w:ascii="Arial Narrow" w:hAnsi="Arial Narrow" w:cs="Tahoma"/>
        </w:rPr>
        <w:t> </w:t>
      </w:r>
      <w:r w:rsidR="001E329C">
        <w:rPr>
          <w:rFonts w:ascii="Arial Narrow" w:hAnsi="Arial Narrow" w:cs="Tahoma"/>
        </w:rPr>
        <w:t>9</w:t>
      </w:r>
      <w:r w:rsidRPr="0072562E">
        <w:rPr>
          <w:rFonts w:ascii="Arial Narrow" w:hAnsi="Arial Narrow" w:cs="Tahoma"/>
        </w:rPr>
        <w:t>.</w:t>
      </w:r>
      <w:r w:rsidR="00CB4CB5">
        <w:rPr>
          <w:rFonts w:ascii="Arial Narrow" w:hAnsi="Arial Narrow" w:cs="Tahoma"/>
        </w:rPr>
        <w:t> </w:t>
      </w:r>
      <w:r w:rsidRPr="0072562E">
        <w:rPr>
          <w:rFonts w:ascii="Arial Narrow" w:hAnsi="Arial Narrow" w:cs="Tahoma"/>
        </w:rPr>
        <w:t>20</w:t>
      </w:r>
      <w:r>
        <w:rPr>
          <w:rFonts w:ascii="Arial Narrow" w:hAnsi="Arial Narrow" w:cs="Tahoma"/>
        </w:rPr>
        <w:t>2</w:t>
      </w:r>
      <w:r w:rsidR="00BF286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 do </w:t>
      </w:r>
      <w:r w:rsidR="001E329C">
        <w:rPr>
          <w:rFonts w:ascii="Arial Narrow" w:hAnsi="Arial Narrow" w:cs="Tahoma"/>
        </w:rPr>
        <w:t>8</w:t>
      </w:r>
      <w:r>
        <w:rPr>
          <w:rFonts w:ascii="Arial Narrow" w:hAnsi="Arial Narrow" w:cs="Tahoma"/>
        </w:rPr>
        <w:t>:</w:t>
      </w:r>
      <w:r w:rsidR="00C91B74">
        <w:rPr>
          <w:rFonts w:ascii="Arial Narrow" w:hAnsi="Arial Narrow" w:cs="Tahoma"/>
        </w:rPr>
        <w:t>0</w:t>
      </w:r>
      <w:r>
        <w:rPr>
          <w:rFonts w:ascii="Arial Narrow" w:hAnsi="Arial Narrow" w:cs="Tahoma"/>
        </w:rPr>
        <w:t xml:space="preserve">0 ure </w:t>
      </w:r>
      <w:r w:rsidRPr="0072562E">
        <w:rPr>
          <w:rFonts w:ascii="Arial Narrow" w:hAnsi="Arial Narrow" w:cs="Tahoma"/>
        </w:rPr>
        <w:t xml:space="preserve">najavijo na e-mail: </w:t>
      </w:r>
      <w:hyperlink r:id="rId6" w:history="1">
        <w:r w:rsidRPr="00776F82">
          <w:rPr>
            <w:rStyle w:val="Hiperpovezava"/>
            <w:rFonts w:ascii="Arial Narrow" w:hAnsi="Arial Narrow" w:cs="Tahoma"/>
          </w:rPr>
          <w:t>AVrazpisi@rtvslo.si</w:t>
        </w:r>
      </w:hyperlink>
      <w:r w:rsidRPr="0072562E">
        <w:rPr>
          <w:rFonts w:ascii="Arial Narrow" w:hAnsi="Arial Narrow" w:cs="Tahoma"/>
        </w:rPr>
        <w:t>.</w:t>
      </w:r>
    </w:p>
    <w:p w14:paraId="3B76D12B" w14:textId="77777777" w:rsidR="007A6DFE" w:rsidRPr="0072562E" w:rsidRDefault="007A6DFE" w:rsidP="00BF2862">
      <w:pPr>
        <w:tabs>
          <w:tab w:val="left" w:pos="0"/>
        </w:tabs>
        <w:spacing w:line="360" w:lineRule="auto"/>
        <w:jc w:val="both"/>
        <w:rPr>
          <w:rFonts w:ascii="Arial Narrow" w:hAnsi="Arial Narrow" w:cs="Tahoma"/>
        </w:rPr>
      </w:pPr>
    </w:p>
    <w:p w14:paraId="584337C9" w14:textId="77777777" w:rsidR="007A6DFE" w:rsidRPr="0072562E" w:rsidRDefault="007A6DFE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Tahoma"/>
        </w:rPr>
      </w:pPr>
    </w:p>
    <w:p w14:paraId="072CB415" w14:textId="43DE8F83" w:rsidR="008C0F20" w:rsidRPr="0072562E" w:rsidRDefault="008C0F20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Tahoma"/>
        </w:rPr>
      </w:pPr>
    </w:p>
    <w:p w14:paraId="59054EB6" w14:textId="44692789" w:rsidR="008C0F20" w:rsidRPr="0072562E" w:rsidRDefault="008C0F20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="00BF2862">
        <w:rPr>
          <w:rFonts w:ascii="Arial Narrow" w:hAnsi="Arial Narrow" w:cs="Tahoma"/>
        </w:rPr>
        <w:tab/>
        <w:t>V</w:t>
      </w:r>
      <w:r w:rsidRPr="0072562E">
        <w:rPr>
          <w:rFonts w:ascii="Arial Narrow" w:hAnsi="Arial Narrow" w:cs="Tahoma"/>
        </w:rPr>
        <w:t xml:space="preserve">odja izvedbe </w:t>
      </w:r>
      <w:r w:rsidR="009B3390">
        <w:rPr>
          <w:rFonts w:ascii="Arial Narrow" w:hAnsi="Arial Narrow" w:cs="Tahoma"/>
        </w:rPr>
        <w:t>poziva</w:t>
      </w:r>
    </w:p>
    <w:p w14:paraId="3BA98817" w14:textId="79B59149" w:rsidR="008C0F20" w:rsidRPr="0072562E" w:rsidRDefault="008C0F20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Tahoma"/>
        </w:rPr>
      </w:pP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Pr="0072562E">
        <w:rPr>
          <w:rFonts w:ascii="Arial Narrow" w:hAnsi="Arial Narrow" w:cs="Tahoma"/>
        </w:rPr>
        <w:tab/>
      </w:r>
      <w:r w:rsidR="001E329C">
        <w:rPr>
          <w:rFonts w:ascii="Arial Narrow" w:hAnsi="Arial Narrow" w:cs="Tahoma"/>
        </w:rPr>
        <w:t>Mateja Erika Smisl</w:t>
      </w:r>
    </w:p>
    <w:p w14:paraId="71D6AA60" w14:textId="77777777" w:rsidR="00ED4F7B" w:rsidRPr="0072562E" w:rsidRDefault="00ED4F7B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Arial"/>
        </w:rPr>
      </w:pPr>
    </w:p>
    <w:p w14:paraId="535324C7" w14:textId="77777777" w:rsidR="00ED4F7B" w:rsidRPr="0072562E" w:rsidRDefault="00ED4F7B" w:rsidP="00BF2862">
      <w:pPr>
        <w:tabs>
          <w:tab w:val="left" w:pos="567"/>
        </w:tabs>
        <w:spacing w:line="360" w:lineRule="auto"/>
        <w:jc w:val="both"/>
        <w:rPr>
          <w:rFonts w:ascii="Arial Narrow" w:hAnsi="Arial Narrow" w:cs="Arial"/>
        </w:rPr>
      </w:pPr>
    </w:p>
    <w:p w14:paraId="37B6C288" w14:textId="77777777" w:rsidR="00575DFA" w:rsidRPr="0072562E" w:rsidRDefault="00575DFA" w:rsidP="0072562E">
      <w:pPr>
        <w:ind w:left="360"/>
        <w:jc w:val="both"/>
        <w:rPr>
          <w:rFonts w:ascii="Arial Narrow" w:hAnsi="Arial Narrow" w:cs="Arial"/>
        </w:rPr>
      </w:pPr>
    </w:p>
    <w:p w14:paraId="7951A5E2" w14:textId="77777777" w:rsidR="00A55C67" w:rsidRPr="00C1359B" w:rsidRDefault="00A55C67" w:rsidP="00C1359B">
      <w:pPr>
        <w:tabs>
          <w:tab w:val="left" w:pos="567"/>
        </w:tabs>
        <w:jc w:val="both"/>
        <w:rPr>
          <w:rFonts w:ascii="Arial" w:hAnsi="Arial" w:cs="Arial"/>
        </w:rPr>
      </w:pPr>
    </w:p>
    <w:sectPr w:rsidR="00A55C67" w:rsidRPr="00C1359B" w:rsidSect="00576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651E"/>
    <w:multiLevelType w:val="hybridMultilevel"/>
    <w:tmpl w:val="7C30B352"/>
    <w:lvl w:ilvl="0" w:tplc="8FB6BDB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73977"/>
    <w:multiLevelType w:val="hybridMultilevel"/>
    <w:tmpl w:val="71540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B176F1"/>
    <w:multiLevelType w:val="hybridMultilevel"/>
    <w:tmpl w:val="BD1A0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C4737F"/>
    <w:multiLevelType w:val="hybridMultilevel"/>
    <w:tmpl w:val="09066DA4"/>
    <w:lvl w:ilvl="0" w:tplc="700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F1241"/>
    <w:multiLevelType w:val="hybridMultilevel"/>
    <w:tmpl w:val="E51298C6"/>
    <w:lvl w:ilvl="0" w:tplc="5ADAC08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E65"/>
    <w:multiLevelType w:val="hybridMultilevel"/>
    <w:tmpl w:val="CA42E54E"/>
    <w:lvl w:ilvl="0" w:tplc="802A5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88F"/>
    <w:multiLevelType w:val="hybridMultilevel"/>
    <w:tmpl w:val="AB6E16EE"/>
    <w:lvl w:ilvl="0" w:tplc="B0E6FD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7920">
    <w:abstractNumId w:val="3"/>
  </w:num>
  <w:num w:numId="2" w16cid:durableId="40250555">
    <w:abstractNumId w:val="6"/>
  </w:num>
  <w:num w:numId="3" w16cid:durableId="1347634214">
    <w:abstractNumId w:val="0"/>
  </w:num>
  <w:num w:numId="4" w16cid:durableId="591669207">
    <w:abstractNumId w:val="5"/>
  </w:num>
  <w:num w:numId="5" w16cid:durableId="399014228">
    <w:abstractNumId w:val="2"/>
  </w:num>
  <w:num w:numId="6" w16cid:durableId="1971670740">
    <w:abstractNumId w:val="1"/>
  </w:num>
  <w:num w:numId="7" w16cid:durableId="567884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09"/>
    <w:rsid w:val="0003032D"/>
    <w:rsid w:val="00074073"/>
    <w:rsid w:val="00081017"/>
    <w:rsid w:val="00092111"/>
    <w:rsid w:val="000A1C01"/>
    <w:rsid w:val="000A6D81"/>
    <w:rsid w:val="000E221F"/>
    <w:rsid w:val="00122842"/>
    <w:rsid w:val="00151AB9"/>
    <w:rsid w:val="001570C8"/>
    <w:rsid w:val="00170B40"/>
    <w:rsid w:val="001937DB"/>
    <w:rsid w:val="001C7677"/>
    <w:rsid w:val="001E329C"/>
    <w:rsid w:val="001E5E7A"/>
    <w:rsid w:val="00241CF6"/>
    <w:rsid w:val="0026284F"/>
    <w:rsid w:val="00271C76"/>
    <w:rsid w:val="0027230D"/>
    <w:rsid w:val="0027589B"/>
    <w:rsid w:val="00295F2A"/>
    <w:rsid w:val="002C1C04"/>
    <w:rsid w:val="00305836"/>
    <w:rsid w:val="003414AA"/>
    <w:rsid w:val="00356810"/>
    <w:rsid w:val="003B5776"/>
    <w:rsid w:val="003B5D6F"/>
    <w:rsid w:val="003C3FE5"/>
    <w:rsid w:val="00400FD1"/>
    <w:rsid w:val="00416081"/>
    <w:rsid w:val="00475882"/>
    <w:rsid w:val="00482C6F"/>
    <w:rsid w:val="00490088"/>
    <w:rsid w:val="00495FFB"/>
    <w:rsid w:val="004A33E2"/>
    <w:rsid w:val="004A5838"/>
    <w:rsid w:val="004B2070"/>
    <w:rsid w:val="004B2A4B"/>
    <w:rsid w:val="00531EE8"/>
    <w:rsid w:val="00533F13"/>
    <w:rsid w:val="00535358"/>
    <w:rsid w:val="00537511"/>
    <w:rsid w:val="00537C10"/>
    <w:rsid w:val="00542434"/>
    <w:rsid w:val="00552A2C"/>
    <w:rsid w:val="005719A4"/>
    <w:rsid w:val="00575DFA"/>
    <w:rsid w:val="00576A0D"/>
    <w:rsid w:val="0059152A"/>
    <w:rsid w:val="00593309"/>
    <w:rsid w:val="006022B1"/>
    <w:rsid w:val="00622EEF"/>
    <w:rsid w:val="006C136C"/>
    <w:rsid w:val="006C2E32"/>
    <w:rsid w:val="006D17BA"/>
    <w:rsid w:val="006E6E58"/>
    <w:rsid w:val="00703522"/>
    <w:rsid w:val="007075B6"/>
    <w:rsid w:val="0072562E"/>
    <w:rsid w:val="007402BB"/>
    <w:rsid w:val="0079596E"/>
    <w:rsid w:val="007A6DFE"/>
    <w:rsid w:val="007A744C"/>
    <w:rsid w:val="007C505F"/>
    <w:rsid w:val="007D2A16"/>
    <w:rsid w:val="007D73C4"/>
    <w:rsid w:val="008037F8"/>
    <w:rsid w:val="00883099"/>
    <w:rsid w:val="00885EFD"/>
    <w:rsid w:val="008B5153"/>
    <w:rsid w:val="008C0F20"/>
    <w:rsid w:val="008C477C"/>
    <w:rsid w:val="008F0C76"/>
    <w:rsid w:val="009131E6"/>
    <w:rsid w:val="00914519"/>
    <w:rsid w:val="00921D24"/>
    <w:rsid w:val="009359AB"/>
    <w:rsid w:val="00953B29"/>
    <w:rsid w:val="00974198"/>
    <w:rsid w:val="00991F3B"/>
    <w:rsid w:val="009A5252"/>
    <w:rsid w:val="009B3390"/>
    <w:rsid w:val="009C28AC"/>
    <w:rsid w:val="009C6971"/>
    <w:rsid w:val="009F34CA"/>
    <w:rsid w:val="009F39C9"/>
    <w:rsid w:val="00A115F2"/>
    <w:rsid w:val="00A255B6"/>
    <w:rsid w:val="00A266CB"/>
    <w:rsid w:val="00A300AD"/>
    <w:rsid w:val="00A55C67"/>
    <w:rsid w:val="00AC0ECE"/>
    <w:rsid w:val="00AC4D9D"/>
    <w:rsid w:val="00AF4A65"/>
    <w:rsid w:val="00B25EBA"/>
    <w:rsid w:val="00B2667E"/>
    <w:rsid w:val="00B40E1F"/>
    <w:rsid w:val="00B55431"/>
    <w:rsid w:val="00B556DB"/>
    <w:rsid w:val="00B70B45"/>
    <w:rsid w:val="00BB7E3B"/>
    <w:rsid w:val="00BC3DB5"/>
    <w:rsid w:val="00BC43CA"/>
    <w:rsid w:val="00BC594D"/>
    <w:rsid w:val="00BE0A0A"/>
    <w:rsid w:val="00BF2862"/>
    <w:rsid w:val="00C1359B"/>
    <w:rsid w:val="00C219B4"/>
    <w:rsid w:val="00C24190"/>
    <w:rsid w:val="00C54C79"/>
    <w:rsid w:val="00C57B7A"/>
    <w:rsid w:val="00C747AE"/>
    <w:rsid w:val="00C91B74"/>
    <w:rsid w:val="00CA044E"/>
    <w:rsid w:val="00CA520A"/>
    <w:rsid w:val="00CB4CB5"/>
    <w:rsid w:val="00D031CC"/>
    <w:rsid w:val="00D06C18"/>
    <w:rsid w:val="00D416BE"/>
    <w:rsid w:val="00D53B0E"/>
    <w:rsid w:val="00DA32F7"/>
    <w:rsid w:val="00DB7F0C"/>
    <w:rsid w:val="00DC4ED9"/>
    <w:rsid w:val="00DE3295"/>
    <w:rsid w:val="00E067C8"/>
    <w:rsid w:val="00E23C61"/>
    <w:rsid w:val="00E41C64"/>
    <w:rsid w:val="00EA3DAE"/>
    <w:rsid w:val="00EA4081"/>
    <w:rsid w:val="00ED4F7B"/>
    <w:rsid w:val="00EE2F8E"/>
    <w:rsid w:val="00EF61CB"/>
    <w:rsid w:val="00F022C0"/>
    <w:rsid w:val="00F2559E"/>
    <w:rsid w:val="00F266AF"/>
    <w:rsid w:val="00F458EA"/>
    <w:rsid w:val="00F470E6"/>
    <w:rsid w:val="00F571AB"/>
    <w:rsid w:val="00F7243F"/>
    <w:rsid w:val="00F742E2"/>
    <w:rsid w:val="00F7487B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F9360"/>
  <w15:docId w15:val="{25582550-F3F4-4025-90EC-300440C6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58E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A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A1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D2A16"/>
    <w:pPr>
      <w:ind w:left="720"/>
      <w:contextualSpacing/>
    </w:pPr>
  </w:style>
  <w:style w:type="paragraph" w:customStyle="1" w:styleId="Default">
    <w:name w:val="Default"/>
    <w:rsid w:val="008C0F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7A6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razpisi@rtvsl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ko_mojca\Privat\prenos\ANA\KULTURNI%20IN%20UMETNI&#352;KI%20PROGRAMI\DOPISI\dopisni%20listi\DL%20Kulturni%20in%20umet.%20progr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 Kulturni in umet. program.dot</Template>
  <TotalTime>58</TotalTime>
  <Pages>1</Pages>
  <Words>87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Prajs d.o.o.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Borko</dc:creator>
  <cp:lastModifiedBy>Smisl Mateja Erika</cp:lastModifiedBy>
  <cp:revision>12</cp:revision>
  <cp:lastPrinted>2024-06-05T13:07:00Z</cp:lastPrinted>
  <dcterms:created xsi:type="dcterms:W3CDTF">2022-04-11T09:18:00Z</dcterms:created>
  <dcterms:modified xsi:type="dcterms:W3CDTF">2025-09-02T09:48:00Z</dcterms:modified>
</cp:coreProperties>
</file>